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jc w:val="both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仿宋"/>
          <w:sz w:val="32"/>
          <w:szCs w:val="28"/>
        </w:rPr>
        <w:t>附 件</w:t>
      </w:r>
    </w:p>
    <w:p>
      <w:pPr>
        <w:spacing w:before="240" w:after="156" w:afterLines="50" w:line="660" w:lineRule="exact"/>
        <w:jc w:val="center"/>
        <w:rPr>
          <w:rFonts w:ascii="方正小标宋简体" w:hAnsi="仿宋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黑体"/>
          <w:sz w:val="44"/>
          <w:szCs w:val="44"/>
        </w:rPr>
        <w:t>中国知识产权研究会</w:t>
      </w:r>
      <w:r>
        <w:rPr>
          <w:rFonts w:ascii="Times New Roman" w:hAnsi="Times New Roman" w:eastAsia="方正小标宋简体"/>
          <w:sz w:val="44"/>
          <w:szCs w:val="44"/>
        </w:rPr>
        <w:t>2024</w:t>
      </w:r>
      <w:r>
        <w:rPr>
          <w:rFonts w:hint="eastAsia" w:ascii="方正小标宋简体" w:hAnsi="仿宋" w:eastAsia="方正小标宋简体" w:cs="黑体"/>
          <w:sz w:val="44"/>
          <w:szCs w:val="44"/>
        </w:rPr>
        <w:t>年博士后申请表</w:t>
      </w:r>
    </w:p>
    <w:bookmarkEnd w:id="0"/>
    <w:tbl>
      <w:tblPr>
        <w:tblStyle w:val="6"/>
        <w:tblpPr w:leftFromText="180" w:rightFromText="180" w:vertAnchor="text" w:horzAnchor="page" w:tblpX="1003" w:tblpY="190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24"/>
        <w:gridCol w:w="301"/>
        <w:gridCol w:w="879"/>
        <w:gridCol w:w="60"/>
        <w:gridCol w:w="915"/>
        <w:gridCol w:w="66"/>
        <w:gridCol w:w="930"/>
        <w:gridCol w:w="429"/>
        <w:gridCol w:w="1020"/>
        <w:gridCol w:w="525"/>
        <w:gridCol w:w="375"/>
        <w:gridCol w:w="21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申请研究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方向</w:t>
            </w:r>
          </w:p>
        </w:tc>
        <w:tc>
          <w:tcPr>
            <w:tcW w:w="5824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名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 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 贯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tabs>
                <w:tab w:val="left" w:pos="459"/>
                <w:tab w:val="center" w:pos="692"/>
              </w:tabs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户口</w:t>
            </w:r>
          </w:p>
          <w:p>
            <w:pPr>
              <w:tabs>
                <w:tab w:val="left" w:pos="459"/>
                <w:tab w:val="center" w:pos="692"/>
              </w:tabs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档案所在地  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电子邮箱</w:t>
            </w:r>
          </w:p>
        </w:tc>
        <w:tc>
          <w:tcPr>
            <w:tcW w:w="254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手机号码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博士论文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题目</w:t>
            </w:r>
          </w:p>
        </w:tc>
        <w:tc>
          <w:tcPr>
            <w:tcW w:w="3475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答辩时间</w:t>
            </w:r>
          </w:p>
        </w:tc>
        <w:tc>
          <w:tcPr>
            <w:tcW w:w="2347" w:type="dxa"/>
            <w:gridSpan w:val="3"/>
            <w:vAlign w:val="center"/>
          </w:tcPr>
          <w:p>
            <w:pPr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毕业时间</w:t>
            </w:r>
          </w:p>
        </w:tc>
        <w:tc>
          <w:tcPr>
            <w:tcW w:w="3475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 业</w:t>
            </w:r>
          </w:p>
        </w:tc>
        <w:tc>
          <w:tcPr>
            <w:tcW w:w="2347" w:type="dxa"/>
            <w:gridSpan w:val="3"/>
            <w:vAlign w:val="center"/>
          </w:tcPr>
          <w:p>
            <w:pPr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博士学位</w:t>
            </w:r>
          </w:p>
        </w:tc>
        <w:tc>
          <w:tcPr>
            <w:tcW w:w="3475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获得时间</w:t>
            </w:r>
          </w:p>
        </w:tc>
        <w:tc>
          <w:tcPr>
            <w:tcW w:w="2347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现工作单位</w:t>
            </w:r>
          </w:p>
        </w:tc>
        <w:tc>
          <w:tcPr>
            <w:tcW w:w="3475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 称</w:t>
            </w:r>
          </w:p>
        </w:tc>
        <w:tc>
          <w:tcPr>
            <w:tcW w:w="2347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6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教育经历（从大学填起）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校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 业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位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指统招统分、在职培养等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6" w:type="dxa"/>
            <w:gridSpan w:val="1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工作经历（含实习、兼职）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76" w:type="dxa"/>
            <w:gridSpan w:val="14"/>
          </w:tcPr>
          <w:p>
            <w:pPr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主要包括起止时间、工作单位、职务、 工作内容等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76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配偶及子女情况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名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关 系</w:t>
            </w:r>
          </w:p>
        </w:tc>
        <w:tc>
          <w:tcPr>
            <w:tcW w:w="6292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工作单位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292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292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292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76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9776" w:type="dxa"/>
            <w:gridSpan w:val="14"/>
          </w:tcPr>
          <w:p>
            <w:pPr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hAnsi="黑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请简要介绍博士期间及参加工作以来主要研究与取得的成果。</w:t>
            </w:r>
          </w:p>
          <w:p>
            <w:pPr>
              <w:rPr>
                <w:rFonts w:ascii="楷体_GB2312" w:hAnsi="黑体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76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9776" w:type="dxa"/>
            <w:gridSpan w:val="14"/>
          </w:tcPr>
          <w:p>
            <w:pPr>
              <w:ind w:firstLine="240" w:firstLineChars="100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请简要介绍博士期间及参加工作以来获奖情况。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其他需要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说明的问题</w:t>
            </w:r>
          </w:p>
        </w:tc>
        <w:tc>
          <w:tcPr>
            <w:tcW w:w="7472" w:type="dxa"/>
            <w:gridSpan w:val="1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776" w:type="dxa"/>
            <w:gridSpan w:val="14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承诺与声明</w:t>
            </w:r>
          </w:p>
          <w:p>
            <w:pPr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　 本人已认真审阅此申请表所填内容，并保证所填内容真实有效。对因虚报、伪造等行为引起的后果及法律责任均由本人承担。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 xml:space="preserve">                                                    签 字：　 </w:t>
            </w:r>
          </w:p>
        </w:tc>
      </w:tr>
    </w:tbl>
    <w:p>
      <w:pPr>
        <w:wordWrap w:val="0"/>
        <w:spacing w:line="20" w:lineRule="exact"/>
        <w:ind w:firstLine="640" w:firstLineChars="200"/>
        <w:jc w:val="right"/>
        <w:rPr>
          <w:rFonts w:ascii="仿宋_GB2312" w:eastAsia="仿宋_GB2312"/>
          <w:sz w:val="32"/>
        </w:rPr>
      </w:pPr>
    </w:p>
    <w:sectPr>
      <w:footerReference r:id="rId3" w:type="default"/>
      <w:pgSz w:w="11906" w:h="16838"/>
      <w:pgMar w:top="2155" w:right="1531" w:bottom="1814" w:left="1531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6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3ODc4Yzc4NzJhNGM0NzY2OTYyMDNmMDE5MTBiNDAifQ=="/>
  </w:docVars>
  <w:rsids>
    <w:rsidRoot w:val="00BB1751"/>
    <w:rsid w:val="0000708A"/>
    <w:rsid w:val="00034D00"/>
    <w:rsid w:val="000601EE"/>
    <w:rsid w:val="000F0E17"/>
    <w:rsid w:val="00136E98"/>
    <w:rsid w:val="00142809"/>
    <w:rsid w:val="001F66E8"/>
    <w:rsid w:val="002138F4"/>
    <w:rsid w:val="00246D0C"/>
    <w:rsid w:val="00270916"/>
    <w:rsid w:val="002808B8"/>
    <w:rsid w:val="003240C0"/>
    <w:rsid w:val="003818EA"/>
    <w:rsid w:val="003E02A3"/>
    <w:rsid w:val="00442F08"/>
    <w:rsid w:val="00443FE8"/>
    <w:rsid w:val="00451600"/>
    <w:rsid w:val="00482F57"/>
    <w:rsid w:val="00484F40"/>
    <w:rsid w:val="00497C18"/>
    <w:rsid w:val="004B15A6"/>
    <w:rsid w:val="004D08C8"/>
    <w:rsid w:val="005028A4"/>
    <w:rsid w:val="0051473B"/>
    <w:rsid w:val="0055432D"/>
    <w:rsid w:val="005D340E"/>
    <w:rsid w:val="006134C9"/>
    <w:rsid w:val="00636E04"/>
    <w:rsid w:val="00645C25"/>
    <w:rsid w:val="00672960"/>
    <w:rsid w:val="006F48CC"/>
    <w:rsid w:val="0074475C"/>
    <w:rsid w:val="00784E65"/>
    <w:rsid w:val="007A5A8C"/>
    <w:rsid w:val="007B7EB4"/>
    <w:rsid w:val="0080773E"/>
    <w:rsid w:val="008179CE"/>
    <w:rsid w:val="0088111D"/>
    <w:rsid w:val="008B0019"/>
    <w:rsid w:val="008B2358"/>
    <w:rsid w:val="008B2C37"/>
    <w:rsid w:val="009314C9"/>
    <w:rsid w:val="00963AC1"/>
    <w:rsid w:val="00977845"/>
    <w:rsid w:val="00A13CDF"/>
    <w:rsid w:val="00A43E67"/>
    <w:rsid w:val="00A73B90"/>
    <w:rsid w:val="00A80BF6"/>
    <w:rsid w:val="00A947E4"/>
    <w:rsid w:val="00AE1DB9"/>
    <w:rsid w:val="00B27564"/>
    <w:rsid w:val="00B34847"/>
    <w:rsid w:val="00BB1751"/>
    <w:rsid w:val="00BE576B"/>
    <w:rsid w:val="00C116F2"/>
    <w:rsid w:val="00C241F7"/>
    <w:rsid w:val="00D149B6"/>
    <w:rsid w:val="00D35BBF"/>
    <w:rsid w:val="00D43049"/>
    <w:rsid w:val="00D7041D"/>
    <w:rsid w:val="00D71201"/>
    <w:rsid w:val="00D82E41"/>
    <w:rsid w:val="00D86020"/>
    <w:rsid w:val="00D91908"/>
    <w:rsid w:val="00D94342"/>
    <w:rsid w:val="00DB4CDB"/>
    <w:rsid w:val="00DB7E69"/>
    <w:rsid w:val="00DC7C5E"/>
    <w:rsid w:val="00E75C38"/>
    <w:rsid w:val="00F0614C"/>
    <w:rsid w:val="00F07C52"/>
    <w:rsid w:val="00F20C4E"/>
    <w:rsid w:val="00F32F0E"/>
    <w:rsid w:val="00F620B0"/>
    <w:rsid w:val="00F64F20"/>
    <w:rsid w:val="00F81828"/>
    <w:rsid w:val="00F833CF"/>
    <w:rsid w:val="00F912A8"/>
    <w:rsid w:val="1D9F56A6"/>
    <w:rsid w:val="37B12859"/>
    <w:rsid w:val="39EE535C"/>
    <w:rsid w:val="4250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AppData\Roaming\Microsoft\Templates\&#33258;&#23450;&#20041;%20Office%20&#27169;&#26495;\&#35831;&#3103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请示</Template>
  <Pages>6</Pages>
  <Words>306</Words>
  <Characters>1750</Characters>
  <Lines>14</Lines>
  <Paragraphs>4</Paragraphs>
  <TotalTime>107</TotalTime>
  <ScaleCrop>false</ScaleCrop>
  <LinksUpToDate>false</LinksUpToDate>
  <CharactersWithSpaces>2052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2023-10-26T08:39:00Z</dcterms:created>
  <dc:creator>ZHB</dc:creator>
  <cp:lastModifiedBy>qj</cp:lastModifiedBy>
  <cp:lastPrinted>2024-01-15T02:15:00Z</cp:lastPrinted>
  <dcterms:modified xsi:type="dcterms:W3CDTF">2024-01-18T01:35:06Z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1D9F0359F42D4FF6B95B34168662EA9A_13</vt:lpwstr>
  </property>
</Properties>
</file>